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1AE3" w14:textId="42D875BC" w:rsidR="00F87B2B" w:rsidRPr="00592BD2" w:rsidRDefault="00136B9E" w:rsidP="002002AF">
      <w:pPr>
        <w:spacing w:line="400" w:lineRule="exact"/>
        <w:jc w:val="center"/>
        <w:rPr>
          <w:rFonts w:ascii="黑体" w:eastAsia="黑体" w:hAnsi="黑体"/>
          <w:sz w:val="30"/>
          <w:szCs w:val="24"/>
        </w:rPr>
      </w:pPr>
      <w:r w:rsidRPr="00592BD2">
        <w:rPr>
          <w:rFonts w:ascii="黑体" w:eastAsia="黑体" w:hAnsi="黑体" w:hint="eastAsia"/>
          <w:sz w:val="30"/>
          <w:szCs w:val="24"/>
        </w:rPr>
        <w:t>中国医学科学院医药生物技术研究所</w:t>
      </w:r>
    </w:p>
    <w:p w14:paraId="67F5825B" w14:textId="2BB66D03" w:rsidR="00F87B2B" w:rsidRPr="00592BD2" w:rsidRDefault="00136B9E" w:rsidP="002002AF">
      <w:pPr>
        <w:spacing w:line="400" w:lineRule="exact"/>
        <w:jc w:val="center"/>
        <w:rPr>
          <w:rFonts w:ascii="黑体" w:eastAsia="黑体" w:hAnsi="黑体"/>
          <w:sz w:val="30"/>
          <w:szCs w:val="24"/>
        </w:rPr>
      </w:pPr>
      <w:r w:rsidRPr="00592BD2">
        <w:rPr>
          <w:rFonts w:ascii="黑体" w:eastAsia="黑体" w:hAnsi="黑体" w:hint="eastAsia"/>
          <w:sz w:val="30"/>
          <w:szCs w:val="24"/>
        </w:rPr>
        <w:t>社会</w:t>
      </w:r>
      <w:r w:rsidR="002002AF" w:rsidRPr="00592BD2">
        <w:rPr>
          <w:rFonts w:ascii="黑体" w:eastAsia="黑体" w:hAnsi="黑体" w:hint="eastAsia"/>
          <w:sz w:val="30"/>
          <w:szCs w:val="24"/>
        </w:rPr>
        <w:t>公开招聘</w:t>
      </w:r>
      <w:r w:rsidRPr="00592BD2">
        <w:rPr>
          <w:rFonts w:ascii="黑体" w:eastAsia="黑体" w:hAnsi="黑体" w:hint="eastAsia"/>
          <w:sz w:val="30"/>
          <w:szCs w:val="24"/>
        </w:rPr>
        <w:t>应聘</w:t>
      </w:r>
      <w:r w:rsidR="002002AF" w:rsidRPr="00592BD2">
        <w:rPr>
          <w:rFonts w:ascii="黑体" w:eastAsia="黑体" w:hAnsi="黑体" w:hint="eastAsia"/>
          <w:sz w:val="30"/>
          <w:szCs w:val="24"/>
        </w:rPr>
        <w:t>申请</w:t>
      </w:r>
      <w:r w:rsidRPr="00592BD2">
        <w:rPr>
          <w:rFonts w:ascii="黑体" w:eastAsia="黑体" w:hAnsi="黑体" w:hint="eastAsia"/>
          <w:sz w:val="30"/>
          <w:szCs w:val="24"/>
        </w:rPr>
        <w:t>表</w:t>
      </w:r>
    </w:p>
    <w:p w14:paraId="5096BBB1" w14:textId="770D7E35" w:rsidR="001C69C2" w:rsidRPr="00102E16" w:rsidRDefault="001C69C2" w:rsidP="007E39E8">
      <w:pPr>
        <w:spacing w:line="500" w:lineRule="exact"/>
        <w:jc w:val="left"/>
        <w:rPr>
          <w:rFonts w:eastAsia="黑体"/>
          <w:sz w:val="28"/>
          <w:szCs w:val="28"/>
        </w:rPr>
      </w:pPr>
      <w:r w:rsidRPr="00102E16">
        <w:rPr>
          <w:rFonts w:eastAsia="黑体" w:hint="eastAsia"/>
          <w:sz w:val="28"/>
          <w:szCs w:val="28"/>
        </w:rPr>
        <w:t>应聘</w:t>
      </w:r>
      <w:r w:rsidR="00A01B25" w:rsidRPr="00102E16">
        <w:rPr>
          <w:rFonts w:eastAsia="黑体" w:hint="eastAsia"/>
          <w:sz w:val="28"/>
          <w:szCs w:val="28"/>
        </w:rPr>
        <w:t>岗位</w:t>
      </w:r>
      <w:r w:rsidR="00757ED9" w:rsidRPr="00102E16">
        <w:rPr>
          <w:rFonts w:eastAsia="黑体" w:hint="eastAsia"/>
          <w:sz w:val="28"/>
          <w:szCs w:val="28"/>
        </w:rPr>
        <w:t>：</w:t>
      </w:r>
      <w:r w:rsidR="00757ED9" w:rsidRPr="00102E16">
        <w:rPr>
          <w:rFonts w:eastAsia="黑体" w:hint="eastAsia"/>
          <w:sz w:val="28"/>
          <w:szCs w:val="28"/>
        </w:rPr>
        <w:t xml:space="preserve"> </w:t>
      </w:r>
      <w:r w:rsidR="00757ED9" w:rsidRPr="00102E16">
        <w:rPr>
          <w:rFonts w:eastAsia="黑体"/>
          <w:sz w:val="28"/>
          <w:szCs w:val="28"/>
        </w:rPr>
        <w:t xml:space="preserve">           </w:t>
      </w:r>
      <w:r w:rsidR="00F710CA" w:rsidRPr="00102E16">
        <w:rPr>
          <w:rFonts w:eastAsia="黑体" w:hint="eastAsia"/>
          <w:sz w:val="28"/>
          <w:szCs w:val="28"/>
        </w:rPr>
        <w:t>意向</w:t>
      </w:r>
      <w:r w:rsidR="00390177" w:rsidRPr="00102E16">
        <w:rPr>
          <w:rFonts w:eastAsia="黑体" w:hint="eastAsia"/>
          <w:sz w:val="28"/>
          <w:szCs w:val="28"/>
        </w:rPr>
        <w:t>研究方向</w:t>
      </w:r>
      <w:r w:rsidR="007E39E8" w:rsidRPr="007E39E8">
        <w:rPr>
          <w:rFonts w:eastAsia="黑体" w:hint="eastAsia"/>
          <w:sz w:val="22"/>
          <w:szCs w:val="22"/>
        </w:rPr>
        <w:t>（</w:t>
      </w:r>
      <w:r w:rsidR="007E39E8" w:rsidRPr="007E39E8">
        <w:rPr>
          <w:rFonts w:eastAsia="仿宋"/>
          <w:sz w:val="24"/>
          <w:szCs w:val="24"/>
        </w:rPr>
        <w:t>岗位信息表</w:t>
      </w:r>
      <w:r w:rsidR="007E39E8">
        <w:rPr>
          <w:rFonts w:eastAsia="仿宋" w:hint="eastAsia"/>
          <w:sz w:val="24"/>
          <w:szCs w:val="24"/>
        </w:rPr>
        <w:t>中</w:t>
      </w:r>
      <w:r w:rsidR="007E39E8" w:rsidRPr="007E39E8">
        <w:rPr>
          <w:rFonts w:eastAsia="仿宋" w:hint="eastAsia"/>
          <w:sz w:val="24"/>
          <w:szCs w:val="24"/>
        </w:rPr>
        <w:t>选择</w:t>
      </w:r>
      <w:r w:rsidR="007E39E8" w:rsidRPr="007E39E8">
        <w:rPr>
          <w:rFonts w:eastAsia="仿宋" w:hint="eastAsia"/>
          <w:sz w:val="24"/>
          <w:szCs w:val="24"/>
        </w:rPr>
        <w:t>）</w:t>
      </w:r>
      <w:r w:rsidR="007E39E8">
        <w:rPr>
          <w:rFonts w:eastAsia="黑体" w:hint="eastAsia"/>
          <w:sz w:val="28"/>
          <w:szCs w:val="28"/>
        </w:rPr>
        <w:t>：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535"/>
        <w:gridCol w:w="1417"/>
        <w:gridCol w:w="762"/>
        <w:gridCol w:w="1103"/>
        <w:gridCol w:w="519"/>
        <w:gridCol w:w="1182"/>
        <w:gridCol w:w="1324"/>
        <w:gridCol w:w="1795"/>
      </w:tblGrid>
      <w:tr w:rsidR="00272840" w14:paraId="287084FC" w14:textId="77777777" w:rsidTr="00606C88">
        <w:trPr>
          <w:cantSplit/>
          <w:trHeight w:val="518"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6E76" w14:textId="78146895" w:rsidR="00272840" w:rsidRDefault="00272840" w:rsidP="00AF0C60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个人</w:t>
            </w:r>
          </w:p>
          <w:p w14:paraId="16EC0217" w14:textId="41FD2014" w:rsidR="00272840" w:rsidRDefault="00272840" w:rsidP="00AF0C60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基本</w:t>
            </w:r>
          </w:p>
          <w:p w14:paraId="11D3E599" w14:textId="26C47429" w:rsidR="00272840" w:rsidRDefault="00272840" w:rsidP="00AF0C60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信息</w:t>
            </w: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DBA7" w14:textId="77777777" w:rsidR="00272840" w:rsidRDefault="00272840" w:rsidP="00C136C6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4A92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7FA8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27D9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852D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民族</w:t>
            </w:r>
          </w:p>
        </w:tc>
        <w:tc>
          <w:tcPr>
            <w:tcW w:w="1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4EB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617FCC" w14:textId="275CF645" w:rsidR="00272840" w:rsidRPr="00155320" w:rsidRDefault="00272840" w:rsidP="000165A1">
            <w:pPr>
              <w:spacing w:line="288" w:lineRule="auto"/>
              <w:jc w:val="center"/>
              <w:rPr>
                <w:szCs w:val="21"/>
              </w:rPr>
            </w:pPr>
            <w:r w:rsidRPr="00155320">
              <w:rPr>
                <w:rFonts w:hint="eastAsia"/>
                <w:szCs w:val="21"/>
              </w:rPr>
              <w:t>照片</w:t>
            </w:r>
          </w:p>
        </w:tc>
      </w:tr>
      <w:tr w:rsidR="00272840" w14:paraId="021957B1" w14:textId="77777777" w:rsidTr="00606C88">
        <w:trPr>
          <w:cantSplit/>
          <w:trHeight w:val="546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8325" w14:textId="77777777" w:rsidR="00272840" w:rsidRDefault="00272840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3362" w14:textId="7208A057" w:rsidR="00272840" w:rsidRDefault="00272840" w:rsidP="000A77E7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出生日期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E403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FD6A" w14:textId="78E62C49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年龄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9970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D91" w14:textId="7B6F1D4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婚姻状况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023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742E1A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272840" w14:paraId="59D0E0F3" w14:textId="77777777" w:rsidTr="00606C88">
        <w:trPr>
          <w:cantSplit/>
          <w:trHeight w:val="554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647" w14:textId="77777777" w:rsidR="00272840" w:rsidRDefault="00272840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2562" w14:textId="29CE11BE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身份证号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E5FA" w14:textId="68CA73D3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D9D" w14:textId="24EA4A8A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健康状况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C90C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AFC979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272840" w14:paraId="2C4E1DD3" w14:textId="77777777" w:rsidTr="00606C88">
        <w:trPr>
          <w:cantSplit/>
          <w:trHeight w:val="517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BABF" w14:textId="77777777" w:rsidR="00272840" w:rsidRDefault="00272840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FD84" w14:textId="7BDF64AA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969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7D6C" w14:textId="72D4E6DB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平均成绩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6EA1" w14:textId="39BE9180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ADA85" w14:textId="7777777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090C4B" w14:paraId="19AD9229" w14:textId="77777777" w:rsidTr="00F62894">
        <w:trPr>
          <w:cantSplit/>
          <w:trHeight w:val="469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E4A5" w14:textId="77777777" w:rsidR="00090C4B" w:rsidRDefault="00090C4B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424C" w14:textId="77777777" w:rsidR="00090C4B" w:rsidRDefault="00090C4B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最高学历</w:t>
            </w:r>
          </w:p>
          <w:p w14:paraId="2782623D" w14:textId="25845212" w:rsidR="00090C4B" w:rsidRDefault="00090C4B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毕业院校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7EE6" w14:textId="77777777" w:rsidR="00090C4B" w:rsidRDefault="00090C4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1500" w14:textId="036F15B4" w:rsidR="00090C4B" w:rsidRDefault="00090C4B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最高学历学位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0E3FAD" w14:textId="77777777" w:rsidR="00090C4B" w:rsidRDefault="00090C4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272840" w14:paraId="1C08303F" w14:textId="77777777" w:rsidTr="00F62894">
        <w:trPr>
          <w:cantSplit/>
          <w:trHeight w:val="561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441C" w14:textId="77777777" w:rsidR="00272840" w:rsidRDefault="00272840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B00" w14:textId="3DC4BA3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专业名称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210B" w14:textId="77777777" w:rsidR="00272840" w:rsidRDefault="00272840" w:rsidP="0096508C">
            <w:pPr>
              <w:spacing w:line="288" w:lineRule="auto"/>
              <w:ind w:rightChars="-54" w:right="-113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98C9" w14:textId="6E379726" w:rsidR="00272840" w:rsidRDefault="00090C4B" w:rsidP="00090C4B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专业代码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DD04A6" w14:textId="680DAAB7" w:rsidR="00272840" w:rsidRDefault="00272840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63197DAB" w14:textId="77777777" w:rsidTr="00F62894">
        <w:trPr>
          <w:cantSplit/>
          <w:trHeight w:val="561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F38" w14:textId="77777777" w:rsidR="00F87B2B" w:rsidRDefault="00F87B2B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D664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人员</w:t>
            </w:r>
            <w:r>
              <w:rPr>
                <w:szCs w:val="24"/>
              </w:rPr>
              <w:t>类型</w:t>
            </w:r>
          </w:p>
        </w:tc>
        <w:tc>
          <w:tcPr>
            <w:tcW w:w="8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8AC5F" w14:textId="34611383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□博士后</w:t>
            </w:r>
            <w:r>
              <w:rPr>
                <w:szCs w:val="24"/>
              </w:rPr>
              <w:t>出站人员</w:t>
            </w:r>
            <w:r>
              <w:rPr>
                <w:szCs w:val="24"/>
              </w:rPr>
              <w:t xml:space="preserve">   </w:t>
            </w:r>
            <w:r w:rsidR="006655B2">
              <w:rPr>
                <w:szCs w:val="24"/>
              </w:rPr>
              <w:t xml:space="preserve">          </w:t>
            </w:r>
            <w:r>
              <w:rPr>
                <w:szCs w:val="24"/>
              </w:rPr>
              <w:t xml:space="preserve">     </w:t>
            </w:r>
            <w:r w:rsidR="00BB02C5">
              <w:rPr>
                <w:rFonts w:hint="eastAsia"/>
                <w:szCs w:val="24"/>
              </w:rPr>
              <w:t>□社会人员</w:t>
            </w:r>
            <w:r>
              <w:rPr>
                <w:szCs w:val="24"/>
              </w:rPr>
              <w:t xml:space="preserve">     </w:t>
            </w:r>
          </w:p>
        </w:tc>
      </w:tr>
      <w:tr w:rsidR="00F87B2B" w14:paraId="1F1EF186" w14:textId="77777777" w:rsidTr="00F62894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ED3" w14:textId="77777777" w:rsidR="00F87B2B" w:rsidRDefault="00F87B2B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C769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在站单位</w:t>
            </w:r>
            <w:r>
              <w:rPr>
                <w:szCs w:val="24"/>
              </w:rPr>
              <w:t>/</w:t>
            </w:r>
          </w:p>
          <w:p w14:paraId="401FCA0E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现工作单位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5CCB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435D" w14:textId="77777777" w:rsidR="00090C4B" w:rsidRDefault="00D518C6" w:rsidP="00090C4B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在站</w:t>
            </w:r>
            <w:r w:rsidR="00136B9E">
              <w:rPr>
                <w:rFonts w:hint="eastAsia"/>
                <w:szCs w:val="24"/>
              </w:rPr>
              <w:t>专业</w:t>
            </w:r>
            <w:r w:rsidR="00136B9E">
              <w:rPr>
                <w:rFonts w:hint="eastAsia"/>
                <w:szCs w:val="24"/>
              </w:rPr>
              <w:t>/</w:t>
            </w:r>
          </w:p>
          <w:p w14:paraId="2FCFAC31" w14:textId="5CFEE84A" w:rsidR="00F87B2B" w:rsidRDefault="00136B9E" w:rsidP="00090C4B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工作部门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DA27A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090C4B" w14:paraId="6BAB8FD2" w14:textId="77777777" w:rsidTr="00E61515">
        <w:trPr>
          <w:cantSplit/>
          <w:trHeight w:val="548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4967" w14:textId="77777777" w:rsidR="00090C4B" w:rsidRDefault="00090C4B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5945" w14:textId="77777777" w:rsidR="00090C4B" w:rsidRDefault="00090C4B" w:rsidP="00E6151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研究方向</w:t>
            </w:r>
          </w:p>
          <w:p w14:paraId="6E83A2DF" w14:textId="5D52B3E3" w:rsidR="00B720D7" w:rsidRDefault="00B720D7" w:rsidP="00E61515">
            <w:pPr>
              <w:spacing w:line="288" w:lineRule="auto"/>
              <w:jc w:val="center"/>
              <w:rPr>
                <w:szCs w:val="24"/>
              </w:rPr>
            </w:pPr>
            <w:r w:rsidRPr="00B720D7">
              <w:rPr>
                <w:rFonts w:hint="eastAsia"/>
                <w:sz w:val="20"/>
                <w:szCs w:val="22"/>
              </w:rPr>
              <w:t>（科研岗填写）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598" w14:textId="77777777" w:rsidR="00090C4B" w:rsidRDefault="00090C4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A89E" w14:textId="77777777" w:rsidR="00090C4B" w:rsidRDefault="00090C4B" w:rsidP="00E6151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合作导师</w:t>
            </w:r>
          </w:p>
          <w:p w14:paraId="56FFFCD0" w14:textId="4652CCD7" w:rsidR="00B720D7" w:rsidRDefault="00B720D7" w:rsidP="00E61515">
            <w:pPr>
              <w:spacing w:line="288" w:lineRule="auto"/>
              <w:jc w:val="center"/>
              <w:rPr>
                <w:szCs w:val="24"/>
              </w:rPr>
            </w:pPr>
            <w:r w:rsidRPr="00B720D7">
              <w:rPr>
                <w:rFonts w:hint="eastAsia"/>
                <w:sz w:val="20"/>
                <w:szCs w:val="22"/>
              </w:rPr>
              <w:t>（科研岗填写）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B34D5C" w14:textId="51C3411D" w:rsidR="00090C4B" w:rsidRDefault="00090C4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39243260" w14:textId="77777777" w:rsidTr="00F62894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4EF" w14:textId="77777777" w:rsidR="00F87B2B" w:rsidRDefault="00F87B2B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1197" w14:textId="53E0ABD2" w:rsidR="00F87B2B" w:rsidRDefault="00352249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职务、</w:t>
            </w:r>
            <w:r w:rsidR="00136B9E">
              <w:rPr>
                <w:rFonts w:hint="eastAsia"/>
                <w:szCs w:val="24"/>
              </w:rPr>
              <w:t>职称</w:t>
            </w:r>
          </w:p>
          <w:p w14:paraId="143EB39D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技术等级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03D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3277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出站时间</w:t>
            </w:r>
            <w:r>
              <w:rPr>
                <w:rFonts w:hint="eastAsia"/>
                <w:szCs w:val="24"/>
              </w:rPr>
              <w:t>/</w:t>
            </w:r>
          </w:p>
          <w:p w14:paraId="329AAB97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回国、到岗</w:t>
            </w:r>
            <w:r>
              <w:rPr>
                <w:szCs w:val="24"/>
              </w:rPr>
              <w:t>时间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587B5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77012245" w14:textId="77777777" w:rsidTr="00F62894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AE33" w14:textId="77777777" w:rsidR="00F87B2B" w:rsidRDefault="00F87B2B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B856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常住户口</w:t>
            </w:r>
          </w:p>
          <w:p w14:paraId="3A49A4F7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7CF6" w14:textId="250064A0" w:rsidR="00F87B2B" w:rsidRDefault="00C25C72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136B9E">
              <w:rPr>
                <w:rFonts w:hint="eastAsia"/>
                <w:szCs w:val="24"/>
              </w:rPr>
              <w:t>省</w:t>
            </w:r>
            <w:r w:rsidR="00136B9E">
              <w:rPr>
                <w:rFonts w:hint="eastAsia"/>
                <w:szCs w:val="24"/>
              </w:rPr>
              <w:t xml:space="preserve">      </w:t>
            </w:r>
            <w:r w:rsidR="00136B9E">
              <w:rPr>
                <w:rFonts w:hint="eastAsia"/>
                <w:szCs w:val="24"/>
              </w:rPr>
              <w:t>市</w:t>
            </w:r>
            <w:r w:rsidR="00136B9E">
              <w:rPr>
                <w:rFonts w:hint="eastAsia"/>
                <w:szCs w:val="24"/>
              </w:rPr>
              <w:t xml:space="preserve">      </w:t>
            </w:r>
            <w:r w:rsidR="00136B9E">
              <w:rPr>
                <w:rFonts w:hint="eastAsia"/>
                <w:szCs w:val="24"/>
              </w:rPr>
              <w:t>区</w:t>
            </w:r>
            <w:r w:rsidR="00136B9E">
              <w:rPr>
                <w:rFonts w:hint="eastAsia"/>
                <w:szCs w:val="24"/>
              </w:rPr>
              <w:t>/</w:t>
            </w:r>
            <w:r w:rsidR="00136B9E">
              <w:rPr>
                <w:rFonts w:hint="eastAsia"/>
                <w:szCs w:val="24"/>
              </w:rPr>
              <w:t>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AC0D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户口性质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E67B5" w14:textId="77777777" w:rsidR="002002AF" w:rsidRDefault="002002AF" w:rsidP="002002AF">
            <w:pPr>
              <w:spacing w:line="0" w:lineRule="atLeast"/>
              <w:jc w:val="lef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□北京城镇</w:t>
            </w:r>
            <w:r>
              <w:rPr>
                <w:rFonts w:hint="eastAsia"/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>□北京农村</w:t>
            </w:r>
          </w:p>
          <w:p w14:paraId="739D4ABD" w14:textId="77777777" w:rsidR="002002AF" w:rsidRDefault="002002AF" w:rsidP="002002AF">
            <w:pPr>
              <w:spacing w:line="0" w:lineRule="atLeast"/>
              <w:jc w:val="lef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□外埠城镇</w:t>
            </w:r>
            <w:r>
              <w:rPr>
                <w:rFonts w:hint="eastAsia"/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>□外埠农村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</w:t>
            </w:r>
          </w:p>
          <w:p w14:paraId="7BDD61E2" w14:textId="74493981" w:rsidR="00F87B2B" w:rsidRDefault="002002AF" w:rsidP="002002AF">
            <w:pPr>
              <w:spacing w:line="288" w:lineRule="auto"/>
              <w:rPr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□学校</w:t>
            </w:r>
            <w:r>
              <w:rPr>
                <w:rFonts w:hint="eastAsia"/>
                <w:sz w:val="18"/>
                <w:szCs w:val="24"/>
              </w:rPr>
              <w:t>/</w:t>
            </w:r>
            <w:r>
              <w:rPr>
                <w:rFonts w:hint="eastAsia"/>
                <w:sz w:val="18"/>
                <w:szCs w:val="24"/>
              </w:rPr>
              <w:t>单位集体户</w:t>
            </w:r>
          </w:p>
        </w:tc>
      </w:tr>
      <w:tr w:rsidR="00EB1EC5" w14:paraId="34D04713" w14:textId="77777777" w:rsidTr="00A95554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A4FC" w14:textId="77777777" w:rsidR="00EB1EC5" w:rsidRDefault="00EB1EC5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0B07" w14:textId="77777777" w:rsidR="00EB1EC5" w:rsidRDefault="00EB1EC5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通讯地址</w:t>
            </w:r>
          </w:p>
          <w:p w14:paraId="628DB6DA" w14:textId="77777777" w:rsidR="00EB1EC5" w:rsidRDefault="00EB1EC5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及邮编</w:t>
            </w:r>
          </w:p>
        </w:tc>
        <w:tc>
          <w:tcPr>
            <w:tcW w:w="8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F1DDA2" w14:textId="5A07F5DC" w:rsidR="00EB1EC5" w:rsidRDefault="00EB1EC5" w:rsidP="0096508C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EB1EC5" w14:paraId="033B265A" w14:textId="77777777" w:rsidTr="00EB1EC5">
        <w:trPr>
          <w:cantSplit/>
          <w:trHeight w:val="588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80AF" w14:textId="77777777" w:rsidR="00EB1EC5" w:rsidRDefault="00EB1EC5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A1A7" w14:textId="2B42134F" w:rsidR="00EB1EC5" w:rsidRDefault="00EB1EC5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家庭住址</w:t>
            </w:r>
          </w:p>
        </w:tc>
        <w:tc>
          <w:tcPr>
            <w:tcW w:w="8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77333" w14:textId="77777777" w:rsidR="00EB1EC5" w:rsidRDefault="00EB1EC5" w:rsidP="0096508C">
            <w:pPr>
              <w:spacing w:line="288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EB1EC5" w14:paraId="649AD6CC" w14:textId="77777777" w:rsidTr="00EB1EC5">
        <w:trPr>
          <w:cantSplit/>
          <w:trHeight w:val="568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CBA" w14:textId="77777777" w:rsidR="00EB1EC5" w:rsidRDefault="00EB1EC5" w:rsidP="00AF0C60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03C" w14:textId="083422A5" w:rsidR="00EB1EC5" w:rsidRDefault="00EB1EC5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档案所在地</w:t>
            </w:r>
          </w:p>
        </w:tc>
        <w:tc>
          <w:tcPr>
            <w:tcW w:w="8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A3D121" w14:textId="77777777" w:rsidR="00EB1EC5" w:rsidRDefault="00EB1EC5" w:rsidP="0096508C">
            <w:pPr>
              <w:spacing w:line="288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EB1EC5" w14:paraId="5C1C36F4" w14:textId="77777777" w:rsidTr="00F62894">
        <w:trPr>
          <w:cantSplit/>
          <w:trHeight w:val="544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4378B9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7B1C5B" w14:textId="6731B812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6F6ECA" w14:textId="77777777" w:rsidR="00EB1EC5" w:rsidRDefault="00EB1EC5" w:rsidP="00EB1EC5">
            <w:pPr>
              <w:spacing w:line="288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(手机)</w:t>
            </w:r>
          </w:p>
          <w:p w14:paraId="25FBD662" w14:textId="42FA3CEF" w:rsidR="00EB1EC5" w:rsidRDefault="00EB1EC5" w:rsidP="00EB1EC5">
            <w:pPr>
              <w:spacing w:line="288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(座机)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5C22E0" w14:textId="265EA74A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电子邮箱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2CAD5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EB1EC5" w14:paraId="2DF7CA71" w14:textId="77777777" w:rsidTr="00606C88">
        <w:trPr>
          <w:cantSplit/>
          <w:trHeight w:val="390"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7525A9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学习工作</w:t>
            </w:r>
          </w:p>
          <w:p w14:paraId="6F023D4B" w14:textId="6E06A948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经历</w:t>
            </w:r>
          </w:p>
        </w:tc>
        <w:tc>
          <w:tcPr>
            <w:tcW w:w="295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19DF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起止日期</w:t>
            </w:r>
          </w:p>
          <w:p w14:paraId="7E22BF68" w14:textId="3AFC5C2D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 w:rsidRPr="009310CB">
              <w:rPr>
                <w:rFonts w:hint="eastAsia"/>
                <w:sz w:val="18"/>
                <w:szCs w:val="21"/>
              </w:rPr>
              <w:t>（高中起、</w:t>
            </w:r>
            <w:r>
              <w:rPr>
                <w:rFonts w:hint="eastAsia"/>
                <w:sz w:val="18"/>
                <w:szCs w:val="21"/>
              </w:rPr>
              <w:t>时间倒序且不间断）</w:t>
            </w:r>
          </w:p>
        </w:tc>
        <w:tc>
          <w:tcPr>
            <w:tcW w:w="2384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0A65" w14:textId="3AF184FA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毕业学校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单位名称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E8A7" w14:textId="54696BE3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从事专业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B097C" w14:textId="75EA87FF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学历学位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职务</w:t>
            </w:r>
          </w:p>
        </w:tc>
      </w:tr>
      <w:tr w:rsidR="009B03A5" w14:paraId="1DB34DE2" w14:textId="77777777" w:rsidTr="00606C88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161E1636" w14:textId="77777777" w:rsidR="009B03A5" w:rsidRDefault="009B03A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EBBA17" w14:textId="7B8555EC" w:rsidR="009B03A5" w:rsidRDefault="009B03A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月至今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BF662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EDCFF" w14:textId="4C7A076E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80F7E7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9B03A5" w14:paraId="1193220C" w14:textId="77777777" w:rsidTr="00606C88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02BF9F69" w14:textId="77777777" w:rsidR="009B03A5" w:rsidRDefault="009B03A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09BFDA" w14:textId="0AD7BFB0" w:rsidR="009B03A5" w:rsidRDefault="00C66044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月至</w:t>
            </w:r>
            <w:r w:rsidR="009B03A5">
              <w:rPr>
                <w:rFonts w:hint="eastAsia"/>
                <w:szCs w:val="24"/>
              </w:rPr>
              <w:t xml:space="preserve">  </w:t>
            </w:r>
            <w:r w:rsidR="00714D2F">
              <w:rPr>
                <w:szCs w:val="24"/>
              </w:rPr>
              <w:t xml:space="preserve"> </w:t>
            </w:r>
            <w:r w:rsidR="009B03A5">
              <w:rPr>
                <w:rFonts w:hint="eastAsia"/>
                <w:szCs w:val="24"/>
              </w:rPr>
              <w:t xml:space="preserve">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</w:t>
            </w: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vAlign w:val="center"/>
          </w:tcPr>
          <w:p w14:paraId="1C999F1E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2211FA78" w14:textId="29E3A0B9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29321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9B03A5" w14:paraId="67FB7605" w14:textId="77777777" w:rsidTr="00606C88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548DDDA8" w14:textId="77777777" w:rsidR="009B03A5" w:rsidRDefault="009B03A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A720" w14:textId="11E16DF3" w:rsidR="009B03A5" w:rsidRDefault="00C66044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月至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714D2F">
              <w:rPr>
                <w:szCs w:val="24"/>
              </w:rPr>
              <w:t xml:space="preserve">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</w:t>
            </w: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vAlign w:val="center"/>
          </w:tcPr>
          <w:p w14:paraId="1F26ADBB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4293283A" w14:textId="414C174D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B1C5A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9B03A5" w14:paraId="3D205B7D" w14:textId="77777777" w:rsidTr="00606C88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EB890A" w14:textId="77777777" w:rsidR="009B03A5" w:rsidRDefault="009B03A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280EC" w14:textId="1043C0CC" w:rsidR="009B03A5" w:rsidRDefault="00C66044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月至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714D2F">
              <w:rPr>
                <w:szCs w:val="24"/>
              </w:rPr>
              <w:t xml:space="preserve">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</w:t>
            </w: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vAlign w:val="center"/>
          </w:tcPr>
          <w:p w14:paraId="7DA1BFE8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1C78C477" w14:textId="3C68055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15BDD4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9B03A5" w14:paraId="69A3DE6E" w14:textId="77777777" w:rsidTr="00606C88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6EA95C63" w14:textId="77777777" w:rsidR="009B03A5" w:rsidRDefault="009B03A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</w:tcBorders>
            <w:vAlign w:val="center"/>
          </w:tcPr>
          <w:p w14:paraId="724A32BB" w14:textId="12480A75" w:rsidR="009B03A5" w:rsidRDefault="00C66044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月至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714D2F">
              <w:rPr>
                <w:szCs w:val="24"/>
              </w:rPr>
              <w:t xml:space="preserve">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</w:t>
            </w: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vAlign w:val="center"/>
          </w:tcPr>
          <w:p w14:paraId="593AB614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23891803" w14:textId="5851E7E9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AEA1A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9B03A5" w14:paraId="0127504E" w14:textId="77777777" w:rsidTr="00606C88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1B98D5DA" w14:textId="77777777" w:rsidR="009B03A5" w:rsidRDefault="009B03A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50D3C0" w14:textId="70C5F4C1" w:rsidR="009B03A5" w:rsidRDefault="00C66044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月至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714D2F">
              <w:rPr>
                <w:szCs w:val="24"/>
              </w:rPr>
              <w:t xml:space="preserve">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</w:t>
            </w: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vAlign w:val="center"/>
          </w:tcPr>
          <w:p w14:paraId="03546922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24D85880" w14:textId="21959A7D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C7E19F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9B03A5" w14:paraId="6427E3A3" w14:textId="77777777" w:rsidTr="00606C88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4B83D7E6" w14:textId="77777777" w:rsidR="009B03A5" w:rsidRDefault="009B03A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78FC" w14:textId="754B908A" w:rsidR="009B03A5" w:rsidRDefault="00C66044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月至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714D2F">
              <w:rPr>
                <w:szCs w:val="24"/>
              </w:rPr>
              <w:t xml:space="preserve">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</w:t>
            </w: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vAlign w:val="center"/>
          </w:tcPr>
          <w:p w14:paraId="3414EB5A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0C741AA4" w14:textId="2BB0AE21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EB6CE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9B03A5" w14:paraId="264DA13A" w14:textId="77777777" w:rsidTr="00606C88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628C59" w14:textId="77777777" w:rsidR="009B03A5" w:rsidRDefault="009B03A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14802B" w14:textId="6EF4E4DB" w:rsidR="009B03A5" w:rsidRDefault="00C66044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月至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714D2F">
              <w:rPr>
                <w:szCs w:val="24"/>
              </w:rPr>
              <w:t xml:space="preserve"> </w:t>
            </w:r>
            <w:r w:rsidR="009B03A5">
              <w:rPr>
                <w:rFonts w:hint="eastAsia"/>
                <w:szCs w:val="24"/>
              </w:rPr>
              <w:t>年</w:t>
            </w:r>
            <w:r w:rsidR="009B03A5">
              <w:rPr>
                <w:rFonts w:hint="eastAsia"/>
                <w:szCs w:val="24"/>
              </w:rPr>
              <w:t xml:space="preserve">   </w:t>
            </w:r>
            <w:r w:rsidR="009B03A5">
              <w:rPr>
                <w:rFonts w:hint="eastAsia"/>
                <w:szCs w:val="24"/>
              </w:rPr>
              <w:t>月</w:t>
            </w:r>
          </w:p>
        </w:tc>
        <w:tc>
          <w:tcPr>
            <w:tcW w:w="238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B7968A7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50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385C83D" w14:textId="6A2368D3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5FA51A" w14:textId="77777777" w:rsidR="009B03A5" w:rsidRDefault="009B03A5" w:rsidP="009B03A5">
            <w:pPr>
              <w:spacing w:line="288" w:lineRule="auto"/>
              <w:jc w:val="center"/>
              <w:rPr>
                <w:szCs w:val="24"/>
              </w:rPr>
            </w:pPr>
          </w:p>
        </w:tc>
      </w:tr>
    </w:tbl>
    <w:p w14:paraId="7AE17B0B" w14:textId="04B06236" w:rsidR="00EB1EC5" w:rsidRDefault="00EB1EC5"/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4"/>
        <w:gridCol w:w="1535"/>
        <w:gridCol w:w="779"/>
        <w:gridCol w:w="850"/>
        <w:gridCol w:w="4557"/>
        <w:gridCol w:w="1916"/>
      </w:tblGrid>
      <w:tr w:rsidR="00D12A76" w14:paraId="7AA45891" w14:textId="77777777" w:rsidTr="00D12A76">
        <w:trPr>
          <w:cantSplit/>
          <w:trHeight w:val="390"/>
          <w:jc w:val="center"/>
        </w:trPr>
        <w:tc>
          <w:tcPr>
            <w:tcW w:w="7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6DF2DD" w14:textId="6384DB64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主要</w:t>
            </w:r>
          </w:p>
          <w:p w14:paraId="41716CC1" w14:textId="52F378CB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家庭</w:t>
            </w:r>
          </w:p>
          <w:p w14:paraId="5D54D71B" w14:textId="48C87A62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成员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vAlign w:val="bottom"/>
          </w:tcPr>
          <w:p w14:paraId="1ACD1D93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779" w:type="dxa"/>
            <w:tcBorders>
              <w:top w:val="double" w:sz="4" w:space="0" w:color="auto"/>
            </w:tcBorders>
            <w:vAlign w:val="bottom"/>
          </w:tcPr>
          <w:p w14:paraId="49F4400E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关系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3A4A4702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年龄</w:t>
            </w:r>
          </w:p>
        </w:tc>
        <w:tc>
          <w:tcPr>
            <w:tcW w:w="455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E92DD1C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所在单位及部门</w:t>
            </w:r>
          </w:p>
        </w:tc>
        <w:tc>
          <w:tcPr>
            <w:tcW w:w="19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14:paraId="73395CA7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职务</w:t>
            </w:r>
          </w:p>
        </w:tc>
      </w:tr>
      <w:tr w:rsidR="00EB1EC5" w14:paraId="2D489599" w14:textId="77777777" w:rsidTr="00D12A76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DE6B415" w14:textId="77777777" w:rsidR="00EB1EC5" w:rsidRDefault="00EB1EC5" w:rsidP="00EB1EC5">
            <w:pPr>
              <w:jc w:val="center"/>
              <w:rPr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6697316A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514F9AA8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5ECEF20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14:paraId="1D9EA580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3FD12D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EB1EC5" w14:paraId="7065D880" w14:textId="77777777" w:rsidTr="00D12A76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49FD7C9" w14:textId="77777777" w:rsidR="00EB1EC5" w:rsidRDefault="00EB1EC5" w:rsidP="00EB1EC5">
            <w:pPr>
              <w:jc w:val="center"/>
              <w:rPr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1326259F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397DF1F2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FB798B2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14:paraId="3169BEF4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CF6BC2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EB1EC5" w14:paraId="491B4254" w14:textId="77777777" w:rsidTr="00D12A76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E2F9D57" w14:textId="77777777" w:rsidR="00EB1EC5" w:rsidRDefault="00EB1EC5" w:rsidP="00EB1EC5">
            <w:pPr>
              <w:jc w:val="center"/>
              <w:rPr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3B3C961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33415F9D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DFDC78C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14:paraId="3BDD4AEF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907D14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EB1EC5" w14:paraId="35247B2A" w14:textId="77777777" w:rsidTr="00D12A76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5CC7718" w14:textId="77777777" w:rsidR="00EB1EC5" w:rsidRDefault="00EB1EC5" w:rsidP="00EB1EC5">
            <w:pPr>
              <w:jc w:val="center"/>
              <w:rPr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0001A0C0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59808EBC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3F0A9DA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14:paraId="32B0D295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8B756C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EB1EC5" w14:paraId="37DBF245" w14:textId="77777777" w:rsidTr="00D12A76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395C64F" w14:textId="77777777" w:rsidR="00EB1EC5" w:rsidRDefault="00EB1EC5" w:rsidP="00EB1EC5">
            <w:pPr>
              <w:jc w:val="center"/>
              <w:rPr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33E5AC8D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0D196DA0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38F42C8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14:paraId="4A01BA36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51955D" w14:textId="77777777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EB1EC5" w14:paraId="13597163" w14:textId="77777777" w:rsidTr="00A84518">
        <w:trPr>
          <w:cantSplit/>
          <w:trHeight w:val="4662"/>
          <w:jc w:val="center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634714" w14:textId="77777777" w:rsidR="00EB1EC5" w:rsidRPr="001B732D" w:rsidRDefault="00EB1EC5" w:rsidP="00EB1EC5">
            <w:pPr>
              <w:spacing w:line="288" w:lineRule="auto"/>
              <w:jc w:val="center"/>
              <w:rPr>
                <w:szCs w:val="21"/>
              </w:rPr>
            </w:pPr>
            <w:r w:rsidRPr="001B732D">
              <w:rPr>
                <w:rFonts w:hint="eastAsia"/>
                <w:szCs w:val="21"/>
              </w:rPr>
              <w:t>主要工作内容或</w:t>
            </w:r>
          </w:p>
          <w:p w14:paraId="3E46E544" w14:textId="0E55B090" w:rsidR="00EB1EC5" w:rsidRPr="002002AF" w:rsidRDefault="00EB1EC5" w:rsidP="00EB1EC5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1B732D">
              <w:rPr>
                <w:rFonts w:hint="eastAsia"/>
                <w:szCs w:val="21"/>
              </w:rPr>
              <w:t>科研课题成果</w:t>
            </w:r>
          </w:p>
        </w:tc>
        <w:tc>
          <w:tcPr>
            <w:tcW w:w="9661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7E481D0" w14:textId="1EDD97CE" w:rsidR="00EB1EC5" w:rsidRDefault="00EB1EC5" w:rsidP="00EB1EC5">
            <w:pPr>
              <w:spacing w:line="288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（请尽量详谈科研经历、论文、课题、学术贡献、主要技能</w:t>
            </w:r>
            <w:r w:rsidR="000679E8">
              <w:rPr>
                <w:rFonts w:hint="eastAsia"/>
                <w:szCs w:val="24"/>
              </w:rPr>
              <w:t>等</w:t>
            </w:r>
            <w:r>
              <w:rPr>
                <w:rFonts w:hint="eastAsia"/>
                <w:szCs w:val="24"/>
              </w:rPr>
              <w:t>）</w:t>
            </w:r>
          </w:p>
          <w:p w14:paraId="6E963418" w14:textId="4C190BBF" w:rsidR="00EB1EC5" w:rsidRPr="009B50E3" w:rsidRDefault="00EB1EC5" w:rsidP="00EB1EC5">
            <w:pPr>
              <w:spacing w:line="288" w:lineRule="auto"/>
              <w:rPr>
                <w:szCs w:val="24"/>
              </w:rPr>
            </w:pPr>
          </w:p>
        </w:tc>
      </w:tr>
      <w:tr w:rsidR="00EB1EC5" w14:paraId="092EE3D0" w14:textId="77777777" w:rsidTr="00221D41">
        <w:trPr>
          <w:cantSplit/>
          <w:trHeight w:val="4219"/>
          <w:jc w:val="center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4670AA" w14:textId="31138C87" w:rsidR="00EB1EC5" w:rsidRPr="00AF0C60" w:rsidRDefault="00EB1EC5" w:rsidP="00EB1EC5">
            <w:pPr>
              <w:spacing w:line="288" w:lineRule="auto"/>
              <w:jc w:val="center"/>
              <w:rPr>
                <w:szCs w:val="21"/>
              </w:rPr>
            </w:pPr>
            <w:r w:rsidRPr="00AF0C60">
              <w:rPr>
                <w:rFonts w:hint="eastAsia"/>
                <w:szCs w:val="21"/>
              </w:rPr>
              <w:t>奖励</w:t>
            </w:r>
          </w:p>
          <w:p w14:paraId="49623229" w14:textId="7D312F38" w:rsidR="00EB1EC5" w:rsidRPr="00AF0C60" w:rsidRDefault="004012F0" w:rsidP="00EB1EC5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</w:t>
            </w:r>
          </w:p>
          <w:p w14:paraId="46EDCD7F" w14:textId="2493B928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 w:rsidRPr="00AF0C60">
              <w:rPr>
                <w:rFonts w:hint="eastAsia"/>
                <w:szCs w:val="21"/>
              </w:rPr>
              <w:t>荣誉</w:t>
            </w:r>
          </w:p>
        </w:tc>
        <w:tc>
          <w:tcPr>
            <w:tcW w:w="9661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398757" w14:textId="77777777" w:rsidR="00EB1EC5" w:rsidRDefault="00EB1EC5" w:rsidP="00EB1EC5">
            <w:pPr>
              <w:spacing w:line="288" w:lineRule="auto"/>
              <w:rPr>
                <w:szCs w:val="21"/>
              </w:rPr>
            </w:pPr>
            <w:r w:rsidRPr="001D193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请按照“获得</w:t>
            </w:r>
            <w:r w:rsidRPr="001D1939">
              <w:rPr>
                <w:rFonts w:hint="eastAsia"/>
                <w:szCs w:val="21"/>
              </w:rPr>
              <w:t>时间，奖励</w:t>
            </w:r>
            <w:r w:rsidRPr="001D1939">
              <w:rPr>
                <w:rFonts w:hint="eastAsia"/>
                <w:szCs w:val="21"/>
              </w:rPr>
              <w:t>/</w:t>
            </w:r>
            <w:r w:rsidRPr="001D1939">
              <w:rPr>
                <w:rFonts w:hint="eastAsia"/>
                <w:szCs w:val="21"/>
              </w:rPr>
              <w:t>荣誉名称，授予单位</w:t>
            </w:r>
            <w:r>
              <w:rPr>
                <w:rFonts w:hint="eastAsia"/>
                <w:szCs w:val="21"/>
              </w:rPr>
              <w:t>”格式填写</w:t>
            </w:r>
            <w:r w:rsidRPr="001D1939">
              <w:rPr>
                <w:rFonts w:hint="eastAsia"/>
                <w:szCs w:val="21"/>
              </w:rPr>
              <w:t>）</w:t>
            </w:r>
          </w:p>
          <w:p w14:paraId="1B4A370E" w14:textId="2EA7C4E6" w:rsidR="009B03A5" w:rsidRPr="009B50E3" w:rsidRDefault="009B03A5" w:rsidP="00EB1EC5">
            <w:pPr>
              <w:spacing w:line="288" w:lineRule="auto"/>
              <w:rPr>
                <w:szCs w:val="21"/>
              </w:rPr>
            </w:pPr>
          </w:p>
        </w:tc>
      </w:tr>
      <w:tr w:rsidR="00EB1EC5" w14:paraId="32C0D060" w14:textId="77777777" w:rsidTr="00221D41">
        <w:trPr>
          <w:cantSplit/>
          <w:trHeight w:val="3373"/>
          <w:jc w:val="center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06C3B5" w14:textId="4E0BD0A6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自我</w:t>
            </w:r>
          </w:p>
          <w:p w14:paraId="3B652EBB" w14:textId="36506259" w:rsidR="00EB1EC5" w:rsidRDefault="00EB1EC5" w:rsidP="00EB1EC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评价</w:t>
            </w:r>
          </w:p>
        </w:tc>
        <w:tc>
          <w:tcPr>
            <w:tcW w:w="9661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B4D785" w14:textId="77777777" w:rsidR="00EB1EC5" w:rsidRDefault="00EB1EC5" w:rsidP="00EB1EC5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E50156">
              <w:rPr>
                <w:rFonts w:hint="eastAsia"/>
                <w:szCs w:val="21"/>
              </w:rPr>
              <w:t>可从本人性格、工作能力、工作业绩、业务专长等方面综合评价</w:t>
            </w:r>
            <w:r>
              <w:rPr>
                <w:rFonts w:hint="eastAsia"/>
                <w:szCs w:val="21"/>
              </w:rPr>
              <w:t>）</w:t>
            </w:r>
          </w:p>
          <w:p w14:paraId="33BE9E04" w14:textId="3B0A0D81" w:rsidR="009B03A5" w:rsidRPr="001D1939" w:rsidRDefault="009B03A5" w:rsidP="00EB1EC5">
            <w:pPr>
              <w:spacing w:line="288" w:lineRule="auto"/>
              <w:rPr>
                <w:szCs w:val="21"/>
              </w:rPr>
            </w:pPr>
          </w:p>
        </w:tc>
      </w:tr>
    </w:tbl>
    <w:p w14:paraId="0555D093" w14:textId="1135C10E" w:rsidR="00F87B2B" w:rsidRPr="00441850" w:rsidRDefault="00441850" w:rsidP="00441850">
      <w:pPr>
        <w:ind w:leftChars="-405" w:left="-850"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注：</w:t>
      </w:r>
      <w:r w:rsidRPr="009E0DA3">
        <w:rPr>
          <w:rFonts w:hint="eastAsia"/>
          <w:sz w:val="22"/>
          <w:szCs w:val="24"/>
        </w:rPr>
        <w:t>请</w:t>
      </w:r>
      <w:r>
        <w:rPr>
          <w:rFonts w:hint="eastAsia"/>
          <w:sz w:val="22"/>
          <w:szCs w:val="24"/>
        </w:rPr>
        <w:t>将表格信息</w:t>
      </w:r>
      <w:r w:rsidRPr="009E0DA3">
        <w:rPr>
          <w:rFonts w:hint="eastAsia"/>
          <w:sz w:val="22"/>
          <w:szCs w:val="24"/>
        </w:rPr>
        <w:t>填写完备</w:t>
      </w:r>
      <w:r>
        <w:rPr>
          <w:rFonts w:hint="eastAsia"/>
          <w:sz w:val="22"/>
          <w:szCs w:val="24"/>
        </w:rPr>
        <w:t>并上传</w:t>
      </w:r>
      <w:r w:rsidRPr="009E0DA3">
        <w:rPr>
          <w:rFonts w:hint="eastAsia"/>
          <w:sz w:val="22"/>
          <w:szCs w:val="24"/>
        </w:rPr>
        <w:t>照片，</w:t>
      </w:r>
      <w:r>
        <w:rPr>
          <w:rFonts w:hint="eastAsia"/>
          <w:sz w:val="22"/>
          <w:szCs w:val="24"/>
        </w:rPr>
        <w:t>请勿</w:t>
      </w:r>
      <w:r w:rsidRPr="009E0DA3">
        <w:rPr>
          <w:rFonts w:hint="eastAsia"/>
          <w:sz w:val="22"/>
          <w:szCs w:val="24"/>
        </w:rPr>
        <w:t>随意改变格式</w:t>
      </w:r>
      <w:r>
        <w:rPr>
          <w:rFonts w:hint="eastAsia"/>
          <w:sz w:val="22"/>
          <w:szCs w:val="24"/>
        </w:rPr>
        <w:t>。</w:t>
      </w:r>
    </w:p>
    <w:sectPr w:rsidR="00F87B2B" w:rsidRPr="00441850">
      <w:pgSz w:w="11906" w:h="16838"/>
      <w:pgMar w:top="680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F630" w14:textId="77777777" w:rsidR="00B971DC" w:rsidRDefault="00B971DC" w:rsidP="001C69C2">
      <w:r>
        <w:separator/>
      </w:r>
    </w:p>
  </w:endnote>
  <w:endnote w:type="continuationSeparator" w:id="0">
    <w:p w14:paraId="1F88FDE7" w14:textId="77777777" w:rsidR="00B971DC" w:rsidRDefault="00B971DC" w:rsidP="001C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6D63" w14:textId="77777777" w:rsidR="00B971DC" w:rsidRDefault="00B971DC" w:rsidP="001C69C2">
      <w:r>
        <w:separator/>
      </w:r>
    </w:p>
  </w:footnote>
  <w:footnote w:type="continuationSeparator" w:id="0">
    <w:p w14:paraId="3A68C4DA" w14:textId="77777777" w:rsidR="00B971DC" w:rsidRDefault="00B971DC" w:rsidP="001C6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3ZTMwMWUzNjlkMzU2ZjdkY2RhOGJkNjIzOTRlODAifQ=="/>
  </w:docVars>
  <w:rsids>
    <w:rsidRoot w:val="008A71E3"/>
    <w:rsid w:val="000040D5"/>
    <w:rsid w:val="000165A1"/>
    <w:rsid w:val="0001787F"/>
    <w:rsid w:val="0003423D"/>
    <w:rsid w:val="000440E8"/>
    <w:rsid w:val="00044349"/>
    <w:rsid w:val="00051763"/>
    <w:rsid w:val="00057287"/>
    <w:rsid w:val="000679E8"/>
    <w:rsid w:val="00067C3D"/>
    <w:rsid w:val="00071B7B"/>
    <w:rsid w:val="00083689"/>
    <w:rsid w:val="00090C4B"/>
    <w:rsid w:val="00093BA1"/>
    <w:rsid w:val="000979A2"/>
    <w:rsid w:val="000A6733"/>
    <w:rsid w:val="000A77E7"/>
    <w:rsid w:val="000B09F1"/>
    <w:rsid w:val="000C5BE0"/>
    <w:rsid w:val="000C5D19"/>
    <w:rsid w:val="000D1CCE"/>
    <w:rsid w:val="000D1D19"/>
    <w:rsid w:val="000D5B7A"/>
    <w:rsid w:val="000E0BD3"/>
    <w:rsid w:val="000E54A6"/>
    <w:rsid w:val="00102E16"/>
    <w:rsid w:val="0010645C"/>
    <w:rsid w:val="00111637"/>
    <w:rsid w:val="001118F4"/>
    <w:rsid w:val="001300E4"/>
    <w:rsid w:val="00136B9E"/>
    <w:rsid w:val="00146EAF"/>
    <w:rsid w:val="00151860"/>
    <w:rsid w:val="00155320"/>
    <w:rsid w:val="00156735"/>
    <w:rsid w:val="00173307"/>
    <w:rsid w:val="00193DCF"/>
    <w:rsid w:val="00196417"/>
    <w:rsid w:val="001A5440"/>
    <w:rsid w:val="001B18A0"/>
    <w:rsid w:val="001B39B0"/>
    <w:rsid w:val="001B3C8F"/>
    <w:rsid w:val="001B3D59"/>
    <w:rsid w:val="001B487C"/>
    <w:rsid w:val="001B732D"/>
    <w:rsid w:val="001C13E1"/>
    <w:rsid w:val="001C636F"/>
    <w:rsid w:val="001C69C2"/>
    <w:rsid w:val="001C742A"/>
    <w:rsid w:val="001D0448"/>
    <w:rsid w:val="001D0E4A"/>
    <w:rsid w:val="001E15E3"/>
    <w:rsid w:val="001F00F8"/>
    <w:rsid w:val="001F6ED2"/>
    <w:rsid w:val="002002AF"/>
    <w:rsid w:val="00205BE6"/>
    <w:rsid w:val="0020629A"/>
    <w:rsid w:val="00207C66"/>
    <w:rsid w:val="00220E07"/>
    <w:rsid w:val="00221D41"/>
    <w:rsid w:val="00230241"/>
    <w:rsid w:val="002326B3"/>
    <w:rsid w:val="002354BC"/>
    <w:rsid w:val="0024361F"/>
    <w:rsid w:val="00272840"/>
    <w:rsid w:val="002738F5"/>
    <w:rsid w:val="002750C2"/>
    <w:rsid w:val="00287ECC"/>
    <w:rsid w:val="00295555"/>
    <w:rsid w:val="00295A68"/>
    <w:rsid w:val="002962C7"/>
    <w:rsid w:val="002A373B"/>
    <w:rsid w:val="002A4A9A"/>
    <w:rsid w:val="002A63CD"/>
    <w:rsid w:val="002A7A86"/>
    <w:rsid w:val="002B001F"/>
    <w:rsid w:val="002B0A3A"/>
    <w:rsid w:val="002B308C"/>
    <w:rsid w:val="002B68DB"/>
    <w:rsid w:val="002C524E"/>
    <w:rsid w:val="002D2988"/>
    <w:rsid w:val="002D6549"/>
    <w:rsid w:val="002F15DB"/>
    <w:rsid w:val="002F19EA"/>
    <w:rsid w:val="0030182D"/>
    <w:rsid w:val="00321CFA"/>
    <w:rsid w:val="00326C44"/>
    <w:rsid w:val="0033328C"/>
    <w:rsid w:val="003438AD"/>
    <w:rsid w:val="003520C1"/>
    <w:rsid w:val="00352249"/>
    <w:rsid w:val="00355003"/>
    <w:rsid w:val="003641D2"/>
    <w:rsid w:val="003841E0"/>
    <w:rsid w:val="00387D1A"/>
    <w:rsid w:val="00390177"/>
    <w:rsid w:val="00394C06"/>
    <w:rsid w:val="003A367E"/>
    <w:rsid w:val="003A7469"/>
    <w:rsid w:val="003B23FA"/>
    <w:rsid w:val="003B56EC"/>
    <w:rsid w:val="003B7427"/>
    <w:rsid w:val="003C3F37"/>
    <w:rsid w:val="003C69F2"/>
    <w:rsid w:val="003F5C80"/>
    <w:rsid w:val="004012F0"/>
    <w:rsid w:val="00404B65"/>
    <w:rsid w:val="00405038"/>
    <w:rsid w:val="00407A64"/>
    <w:rsid w:val="00412D03"/>
    <w:rsid w:val="00420CE8"/>
    <w:rsid w:val="00421FD4"/>
    <w:rsid w:val="004251EC"/>
    <w:rsid w:val="0043345B"/>
    <w:rsid w:val="004336BB"/>
    <w:rsid w:val="00441850"/>
    <w:rsid w:val="00447E1B"/>
    <w:rsid w:val="00464175"/>
    <w:rsid w:val="004705C4"/>
    <w:rsid w:val="004817CD"/>
    <w:rsid w:val="00496BBB"/>
    <w:rsid w:val="004A3B96"/>
    <w:rsid w:val="004A5394"/>
    <w:rsid w:val="004B1372"/>
    <w:rsid w:val="004B515C"/>
    <w:rsid w:val="004C6D03"/>
    <w:rsid w:val="004E4B61"/>
    <w:rsid w:val="005110B2"/>
    <w:rsid w:val="00520D36"/>
    <w:rsid w:val="005242C2"/>
    <w:rsid w:val="005245C8"/>
    <w:rsid w:val="00526B5B"/>
    <w:rsid w:val="00556005"/>
    <w:rsid w:val="00557BFF"/>
    <w:rsid w:val="0056287C"/>
    <w:rsid w:val="00570212"/>
    <w:rsid w:val="00571B11"/>
    <w:rsid w:val="0057686D"/>
    <w:rsid w:val="00581D2A"/>
    <w:rsid w:val="00592BD2"/>
    <w:rsid w:val="00593550"/>
    <w:rsid w:val="00595875"/>
    <w:rsid w:val="005A61ED"/>
    <w:rsid w:val="005B4696"/>
    <w:rsid w:val="005F36B4"/>
    <w:rsid w:val="00604267"/>
    <w:rsid w:val="00605B9D"/>
    <w:rsid w:val="00606C88"/>
    <w:rsid w:val="00611FB4"/>
    <w:rsid w:val="00612A75"/>
    <w:rsid w:val="00615BB6"/>
    <w:rsid w:val="00621D22"/>
    <w:rsid w:val="00622B7A"/>
    <w:rsid w:val="00626CA9"/>
    <w:rsid w:val="00646690"/>
    <w:rsid w:val="00657F7A"/>
    <w:rsid w:val="00664FB1"/>
    <w:rsid w:val="006655B2"/>
    <w:rsid w:val="00674F28"/>
    <w:rsid w:val="006848EA"/>
    <w:rsid w:val="00685D9F"/>
    <w:rsid w:val="00694597"/>
    <w:rsid w:val="006A7F74"/>
    <w:rsid w:val="006B5E48"/>
    <w:rsid w:val="006B6679"/>
    <w:rsid w:val="00714D2F"/>
    <w:rsid w:val="00716F8C"/>
    <w:rsid w:val="00720C99"/>
    <w:rsid w:val="00722D20"/>
    <w:rsid w:val="00745766"/>
    <w:rsid w:val="007529D3"/>
    <w:rsid w:val="0075587D"/>
    <w:rsid w:val="00757B54"/>
    <w:rsid w:val="00757ED9"/>
    <w:rsid w:val="00763F22"/>
    <w:rsid w:val="00764EAB"/>
    <w:rsid w:val="00767B69"/>
    <w:rsid w:val="0077113B"/>
    <w:rsid w:val="00772368"/>
    <w:rsid w:val="0077346C"/>
    <w:rsid w:val="007736AC"/>
    <w:rsid w:val="007767D7"/>
    <w:rsid w:val="00782595"/>
    <w:rsid w:val="00794950"/>
    <w:rsid w:val="00795392"/>
    <w:rsid w:val="007A5F54"/>
    <w:rsid w:val="007B06BE"/>
    <w:rsid w:val="007B436D"/>
    <w:rsid w:val="007C7B01"/>
    <w:rsid w:val="007E39E8"/>
    <w:rsid w:val="007E4BFC"/>
    <w:rsid w:val="007E4D62"/>
    <w:rsid w:val="00800E0C"/>
    <w:rsid w:val="00802C7E"/>
    <w:rsid w:val="008078AC"/>
    <w:rsid w:val="00812D78"/>
    <w:rsid w:val="0081322A"/>
    <w:rsid w:val="00816B22"/>
    <w:rsid w:val="00821352"/>
    <w:rsid w:val="00854044"/>
    <w:rsid w:val="008560AA"/>
    <w:rsid w:val="00856AA0"/>
    <w:rsid w:val="00857587"/>
    <w:rsid w:val="00862E25"/>
    <w:rsid w:val="008652A1"/>
    <w:rsid w:val="0087058B"/>
    <w:rsid w:val="00872D26"/>
    <w:rsid w:val="00877064"/>
    <w:rsid w:val="008A2E1F"/>
    <w:rsid w:val="008A71E3"/>
    <w:rsid w:val="008B23FE"/>
    <w:rsid w:val="008D3176"/>
    <w:rsid w:val="008F2A04"/>
    <w:rsid w:val="009134E9"/>
    <w:rsid w:val="00920F5F"/>
    <w:rsid w:val="00922A0D"/>
    <w:rsid w:val="00932DF3"/>
    <w:rsid w:val="00943202"/>
    <w:rsid w:val="00943B7E"/>
    <w:rsid w:val="00944AD4"/>
    <w:rsid w:val="00956394"/>
    <w:rsid w:val="0096164D"/>
    <w:rsid w:val="0096508C"/>
    <w:rsid w:val="009763EC"/>
    <w:rsid w:val="00984932"/>
    <w:rsid w:val="00984A45"/>
    <w:rsid w:val="00986FAB"/>
    <w:rsid w:val="009874F8"/>
    <w:rsid w:val="00987A6D"/>
    <w:rsid w:val="009B03A5"/>
    <w:rsid w:val="009B50E3"/>
    <w:rsid w:val="009B59B5"/>
    <w:rsid w:val="009D001F"/>
    <w:rsid w:val="009D468E"/>
    <w:rsid w:val="009D4B24"/>
    <w:rsid w:val="009D6601"/>
    <w:rsid w:val="009F5A8B"/>
    <w:rsid w:val="00A01B25"/>
    <w:rsid w:val="00A04B8C"/>
    <w:rsid w:val="00A0763B"/>
    <w:rsid w:val="00A54006"/>
    <w:rsid w:val="00A54DD1"/>
    <w:rsid w:val="00A63FD4"/>
    <w:rsid w:val="00A71526"/>
    <w:rsid w:val="00A84518"/>
    <w:rsid w:val="00A930F9"/>
    <w:rsid w:val="00AA23A4"/>
    <w:rsid w:val="00AA56C4"/>
    <w:rsid w:val="00AB370D"/>
    <w:rsid w:val="00AC29A0"/>
    <w:rsid w:val="00AD0142"/>
    <w:rsid w:val="00AD3ADB"/>
    <w:rsid w:val="00AD59FA"/>
    <w:rsid w:val="00AF0BB1"/>
    <w:rsid w:val="00AF0C60"/>
    <w:rsid w:val="00AF0D6A"/>
    <w:rsid w:val="00AF7D8C"/>
    <w:rsid w:val="00B02324"/>
    <w:rsid w:val="00B073C5"/>
    <w:rsid w:val="00B152C0"/>
    <w:rsid w:val="00B171C7"/>
    <w:rsid w:val="00B1729C"/>
    <w:rsid w:val="00B45F70"/>
    <w:rsid w:val="00B47025"/>
    <w:rsid w:val="00B710B2"/>
    <w:rsid w:val="00B720D7"/>
    <w:rsid w:val="00B83D9D"/>
    <w:rsid w:val="00B860D6"/>
    <w:rsid w:val="00B971DC"/>
    <w:rsid w:val="00BA0601"/>
    <w:rsid w:val="00BA133E"/>
    <w:rsid w:val="00BA29AB"/>
    <w:rsid w:val="00BB02C5"/>
    <w:rsid w:val="00BC5A83"/>
    <w:rsid w:val="00BC6F5B"/>
    <w:rsid w:val="00BF236F"/>
    <w:rsid w:val="00C004E4"/>
    <w:rsid w:val="00C01750"/>
    <w:rsid w:val="00C136C6"/>
    <w:rsid w:val="00C172B1"/>
    <w:rsid w:val="00C25C72"/>
    <w:rsid w:val="00C3199B"/>
    <w:rsid w:val="00C413C4"/>
    <w:rsid w:val="00C5647B"/>
    <w:rsid w:val="00C66044"/>
    <w:rsid w:val="00C71E48"/>
    <w:rsid w:val="00C753FA"/>
    <w:rsid w:val="00C8197C"/>
    <w:rsid w:val="00C8250A"/>
    <w:rsid w:val="00C86C7C"/>
    <w:rsid w:val="00C90D32"/>
    <w:rsid w:val="00C926A8"/>
    <w:rsid w:val="00CA1FE8"/>
    <w:rsid w:val="00CA60F4"/>
    <w:rsid w:val="00CD5FA4"/>
    <w:rsid w:val="00CF3231"/>
    <w:rsid w:val="00CF7F72"/>
    <w:rsid w:val="00D05FBE"/>
    <w:rsid w:val="00D06850"/>
    <w:rsid w:val="00D1089E"/>
    <w:rsid w:val="00D12A76"/>
    <w:rsid w:val="00D245F7"/>
    <w:rsid w:val="00D34001"/>
    <w:rsid w:val="00D407B7"/>
    <w:rsid w:val="00D40B4B"/>
    <w:rsid w:val="00D4444E"/>
    <w:rsid w:val="00D518C6"/>
    <w:rsid w:val="00D56FBD"/>
    <w:rsid w:val="00D61C2B"/>
    <w:rsid w:val="00D7496A"/>
    <w:rsid w:val="00D961B5"/>
    <w:rsid w:val="00DA0670"/>
    <w:rsid w:val="00DB0ECA"/>
    <w:rsid w:val="00DB2585"/>
    <w:rsid w:val="00DB2645"/>
    <w:rsid w:val="00DB53E1"/>
    <w:rsid w:val="00DC1A43"/>
    <w:rsid w:val="00DD61BA"/>
    <w:rsid w:val="00DE07B3"/>
    <w:rsid w:val="00E00770"/>
    <w:rsid w:val="00E02FDC"/>
    <w:rsid w:val="00E12284"/>
    <w:rsid w:val="00E15AC1"/>
    <w:rsid w:val="00E206A8"/>
    <w:rsid w:val="00E239DB"/>
    <w:rsid w:val="00E34BC9"/>
    <w:rsid w:val="00E47A0C"/>
    <w:rsid w:val="00E50156"/>
    <w:rsid w:val="00E575BF"/>
    <w:rsid w:val="00E61515"/>
    <w:rsid w:val="00E6256E"/>
    <w:rsid w:val="00E74337"/>
    <w:rsid w:val="00E77459"/>
    <w:rsid w:val="00E808EC"/>
    <w:rsid w:val="00E81C40"/>
    <w:rsid w:val="00E821E2"/>
    <w:rsid w:val="00E94EF3"/>
    <w:rsid w:val="00EB1EC5"/>
    <w:rsid w:val="00EB61B2"/>
    <w:rsid w:val="00EC41FE"/>
    <w:rsid w:val="00EC74D3"/>
    <w:rsid w:val="00ED2C59"/>
    <w:rsid w:val="00EE073E"/>
    <w:rsid w:val="00EF0C2B"/>
    <w:rsid w:val="00F23142"/>
    <w:rsid w:val="00F346B8"/>
    <w:rsid w:val="00F3766A"/>
    <w:rsid w:val="00F37982"/>
    <w:rsid w:val="00F4236C"/>
    <w:rsid w:val="00F50D22"/>
    <w:rsid w:val="00F523C0"/>
    <w:rsid w:val="00F62894"/>
    <w:rsid w:val="00F710CA"/>
    <w:rsid w:val="00F753ED"/>
    <w:rsid w:val="00F82D92"/>
    <w:rsid w:val="00F8711E"/>
    <w:rsid w:val="00F87B2B"/>
    <w:rsid w:val="00F87E30"/>
    <w:rsid w:val="00F972B7"/>
    <w:rsid w:val="00F97D90"/>
    <w:rsid w:val="00FC73A2"/>
    <w:rsid w:val="00FD4F5D"/>
    <w:rsid w:val="00FE077E"/>
    <w:rsid w:val="00FE3434"/>
    <w:rsid w:val="00FF35AD"/>
    <w:rsid w:val="0AA31606"/>
    <w:rsid w:val="3D436035"/>
    <w:rsid w:val="3DC6774F"/>
    <w:rsid w:val="7330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370CA0FB"/>
  <w15:docId w15:val="{64E57D7A-5C0B-4BCA-B908-86E68022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qFormat/>
    <w:pPr>
      <w:spacing w:after="120"/>
      <w:ind w:leftChars="200" w:left="420"/>
    </w:p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</w:style>
  <w:style w:type="character" w:customStyle="1" w:styleId="ae">
    <w:name w:val="页眉 字符"/>
    <w:link w:val="ad"/>
    <w:uiPriority w:val="99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4">
    <w:name w:val="正文文本 字符"/>
    <w:link w:val="a3"/>
    <w:qFormat/>
    <w:rPr>
      <w:kern w:val="2"/>
      <w:sz w:val="28"/>
    </w:rPr>
  </w:style>
  <w:style w:type="character" w:customStyle="1" w:styleId="a6">
    <w:name w:val="正文文本缩进 字符"/>
    <w:link w:val="a5"/>
    <w:qFormat/>
    <w:rPr>
      <w:kern w:val="2"/>
      <w:sz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1517;&#312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名称</Template>
  <TotalTime>171</TotalTime>
  <Pages>2</Pages>
  <Words>132</Words>
  <Characters>756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药办字〔2001〕18号</dc:title>
  <dc:creator>所办</dc:creator>
  <cp:lastModifiedBy>DELL</cp:lastModifiedBy>
  <cp:revision>107</cp:revision>
  <cp:lastPrinted>2020-11-06T02:42:00Z</cp:lastPrinted>
  <dcterms:created xsi:type="dcterms:W3CDTF">2020-11-06T02:32:00Z</dcterms:created>
  <dcterms:modified xsi:type="dcterms:W3CDTF">2025-12-25T07:48:00Z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AF70FA34787B42818A71B951186238B3_13</vt:lpwstr>
  </property>
</Properties>
</file>